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0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0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1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2E9FD8CB" w:rsidR="00A8219C" w:rsidRPr="003538FC" w:rsidRDefault="005B0FA2" w:rsidP="00A8219C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="00A8219C" w:rsidRPr="003538FC">
              <w:rPr>
                <w:szCs w:val="22"/>
              </w:rPr>
              <w:t>mezőgazdasági csoportmentességi rendelet</w:t>
            </w:r>
            <w:r w:rsidR="00B673A6"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az </w:t>
            </w:r>
            <w:r w:rsidR="00B673A6">
              <w:rPr>
                <w:rFonts w:cs="Arial"/>
                <w:szCs w:val="22"/>
              </w:rPr>
              <w:t>általános csoportmentességi rendelet</w:t>
            </w:r>
            <w:r w:rsidR="00A8219C" w:rsidRPr="003538FC">
              <w:rPr>
                <w:szCs w:val="22"/>
              </w:rPr>
              <w:t xml:space="preserve"> vagy az EMVA rendelet hatálya alá tartozó kérelmek esetén: EMVA / csoportmentességi</w:t>
            </w:r>
            <w:r w:rsidR="0091507C">
              <w:rPr>
                <w:rStyle w:val="Lbjegyzet-hivatkozs"/>
                <w:szCs w:val="22"/>
              </w:rPr>
              <w:footnoteReference w:id="4"/>
            </w:r>
            <w:r w:rsidR="00A8219C" w:rsidRPr="003538FC">
              <w:rPr>
                <w:szCs w:val="22"/>
              </w:rPr>
              <w:t xml:space="preserve"> nyilatkozat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2B18C30A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  <w:r w:rsidR="00A01A16">
              <w:t xml:space="preserve"> </w:t>
            </w:r>
            <w:r w:rsidR="00F91B29">
              <w:t>csődegyezséggel és felszámolási egyezséggel kapcsolatos iratok,</w:t>
            </w:r>
            <w:r w:rsidR="00F91B29" w:rsidRPr="00A01A16">
              <w:rPr>
                <w:bCs/>
                <w:szCs w:val="22"/>
              </w:rPr>
              <w:t xml:space="preserve"> </w:t>
            </w:r>
            <w:r w:rsidR="00A01A16" w:rsidRPr="00A01A16">
              <w:rPr>
                <w:bCs/>
                <w:szCs w:val="22"/>
              </w:rPr>
              <w:t>szerkezetátalakítási eljárás esetén a hitelezői igény bejelentése és annak visszaigazolása</w:t>
            </w:r>
            <w:r w:rsidR="00F003DD">
              <w:rPr>
                <w:bCs/>
                <w:szCs w:val="22"/>
              </w:rPr>
              <w:t>;</w:t>
            </w:r>
            <w:r w:rsidR="00A01A16" w:rsidRPr="00A01A16">
              <w:rPr>
                <w:bCs/>
                <w:szCs w:val="22"/>
              </w:rPr>
              <w:t xml:space="preserve">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0BC8BD33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20E0E2F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D55E96F" w14:textId="142B114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5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E91BEC" w14:textId="25B10C21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t xml:space="preserve">Pénzügyi intézményi garanciaszerződéshez, illetve pénzügyi intézményi garancia-keretszerződéshez vállalt kezesség beváltása esetén a fentieken túl:  </w:t>
            </w:r>
          </w:p>
          <w:p w14:paraId="15DDA87C" w14:textId="77777777" w:rsidR="00130C1E" w:rsidRPr="00117254" w:rsidRDefault="00130C1E" w:rsidP="00130C1E">
            <w:pPr>
              <w:spacing w:after="0"/>
              <w:rPr>
                <w:i/>
                <w:szCs w:val="22"/>
              </w:rPr>
            </w:pPr>
          </w:p>
          <w:p w14:paraId="73955A56" w14:textId="729CA9B0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garancia-nyilatkozat (pénzügyi intézményi garancia-keretmegállapodás garantálása esetén);</w:t>
            </w:r>
          </w:p>
          <w:p w14:paraId="43B78569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130C1E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130C1E" w:rsidRPr="00117254" w:rsidRDefault="00130C1E" w:rsidP="00130C1E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pénzügyi intézményi garancia-nyilatkozat kiadási feltételeinek teljesítését igazoló iratok;</w:t>
            </w:r>
          </w:p>
          <w:p w14:paraId="566E7601" w14:textId="77777777" w:rsidR="00130C1E" w:rsidRPr="0011725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lehívási feltételei megvalósulásának igazolására szolgáló iratok;</w:t>
            </w:r>
          </w:p>
          <w:p w14:paraId="1AA1854F" w14:textId="77777777" w:rsidR="00130C1E" w:rsidRPr="008B4E94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130C1E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130C1E" w:rsidRPr="008B4E94" w:rsidRDefault="00130C1E" w:rsidP="00130C1E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>a pénzügyi intézményi garancia lehívás teljesítésének igazolása.</w:t>
            </w:r>
          </w:p>
        </w:tc>
        <w:bookmarkStart w:id="3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130C1E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130C1E" w:rsidRPr="00D05246" w:rsidRDefault="00130C1E" w:rsidP="00130C1E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130C1E" w:rsidRPr="00E91F0B" w:rsidRDefault="00130C1E" w:rsidP="00130C1E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6EEFF862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14:paraId="46BC7A00" w14:textId="34894AE5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2AE4" w14:textId="77777777" w:rsidR="004F5651" w:rsidRDefault="004F5651" w:rsidP="00836DF6">
      <w:pPr>
        <w:spacing w:after="0"/>
      </w:pPr>
      <w:r>
        <w:separator/>
      </w:r>
    </w:p>
  </w:endnote>
  <w:endnote w:type="continuationSeparator" w:id="0">
    <w:p w14:paraId="0B8C5209" w14:textId="77777777" w:rsidR="004F5651" w:rsidRDefault="004F5651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237E" w14:textId="77777777" w:rsidR="00F73EF2" w:rsidRDefault="00F73EF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5AFD" w14:textId="77777777" w:rsidR="00F73EF2" w:rsidRDefault="00F73E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0521" w14:textId="77777777" w:rsidR="004F5651" w:rsidRDefault="004F5651" w:rsidP="00836DF6">
      <w:pPr>
        <w:spacing w:after="0"/>
      </w:pPr>
      <w:r>
        <w:separator/>
      </w:r>
    </w:p>
  </w:footnote>
  <w:footnote w:type="continuationSeparator" w:id="0">
    <w:p w14:paraId="73554081" w14:textId="77777777" w:rsidR="004F5651" w:rsidRDefault="004F5651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2BCFA75" w14:textId="141F0E4F" w:rsidR="0091507C" w:rsidRPr="0091507C" w:rsidRDefault="0091507C">
      <w:pPr>
        <w:pStyle w:val="Lbjegyzetszveg"/>
      </w:pPr>
      <w:r w:rsidRPr="0091507C">
        <w:rPr>
          <w:rStyle w:val="Lbjegyzet-hivatkozs"/>
        </w:rPr>
        <w:footnoteRef/>
      </w:r>
      <w:r w:rsidRPr="0091507C">
        <w:t xml:space="preserve"> </w:t>
      </w:r>
      <w:r w:rsidRPr="00B6770E">
        <w:t>2020. június 1-je előtt a Rendszerben benyújtott ügyletek estén EMVA/mezőgazdasági csoportmentességi nyilatkozat</w:t>
      </w:r>
    </w:p>
  </w:footnote>
  <w:footnote w:id="5">
    <w:p w14:paraId="5342889D" w14:textId="68F2EA68" w:rsidR="00130C1E" w:rsidRDefault="00130C1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2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0655" w14:textId="77777777" w:rsidR="00F73EF2" w:rsidRDefault="00F73E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26A33E58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="00B673A6">
      <w:rPr>
        <w:sz w:val="16"/>
        <w:szCs w:val="16"/>
      </w:rPr>
      <w:t>202</w:t>
    </w:r>
    <w:r w:rsidR="00F73EF2">
      <w:rPr>
        <w:sz w:val="16"/>
        <w:szCs w:val="16"/>
      </w:rPr>
      <w:t>5</w:t>
    </w:r>
    <w:r w:rsidR="005B0FA2">
      <w:rPr>
        <w:sz w:val="16"/>
        <w:szCs w:val="16"/>
      </w:rPr>
      <w:t>.0</w:t>
    </w:r>
    <w:r w:rsidR="00F73EF2">
      <w:rPr>
        <w:sz w:val="16"/>
        <w:szCs w:val="16"/>
      </w:rPr>
      <w:t>5</w:t>
    </w:r>
    <w:r w:rsidR="005B0FA2">
      <w:rPr>
        <w:sz w:val="16"/>
        <w:szCs w:val="16"/>
      </w:rPr>
      <w:t>.</w:t>
    </w:r>
    <w:r w:rsidR="00F73EF2">
      <w:rPr>
        <w:sz w:val="16"/>
        <w:szCs w:val="16"/>
      </w:rPr>
      <w:t>15</w:t>
    </w:r>
    <w:r w:rsidR="005B0FA2">
      <w:rPr>
        <w:sz w:val="16"/>
        <w:szCs w:val="16"/>
      </w:rPr>
      <w:t>-től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4654" w14:textId="77777777" w:rsidR="00F73EF2" w:rsidRDefault="00F73E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834881">
    <w:abstractNumId w:val="10"/>
  </w:num>
  <w:num w:numId="2" w16cid:durableId="1702776860">
    <w:abstractNumId w:val="10"/>
  </w:num>
  <w:num w:numId="3" w16cid:durableId="1206521967">
    <w:abstractNumId w:val="10"/>
  </w:num>
  <w:num w:numId="4" w16cid:durableId="149100722">
    <w:abstractNumId w:val="10"/>
  </w:num>
  <w:num w:numId="5" w16cid:durableId="686636786">
    <w:abstractNumId w:val="10"/>
  </w:num>
  <w:num w:numId="6" w16cid:durableId="1069697019">
    <w:abstractNumId w:val="10"/>
  </w:num>
  <w:num w:numId="7" w16cid:durableId="649477316">
    <w:abstractNumId w:val="10"/>
  </w:num>
  <w:num w:numId="8" w16cid:durableId="545331846">
    <w:abstractNumId w:val="10"/>
  </w:num>
  <w:num w:numId="9" w16cid:durableId="1145315376">
    <w:abstractNumId w:val="10"/>
  </w:num>
  <w:num w:numId="10" w16cid:durableId="1248006055">
    <w:abstractNumId w:val="6"/>
  </w:num>
  <w:num w:numId="11" w16cid:durableId="1994333858">
    <w:abstractNumId w:val="3"/>
  </w:num>
  <w:num w:numId="12" w16cid:durableId="444616482">
    <w:abstractNumId w:val="8"/>
  </w:num>
  <w:num w:numId="13" w16cid:durableId="1424103893">
    <w:abstractNumId w:val="4"/>
  </w:num>
  <w:num w:numId="14" w16cid:durableId="2104571085">
    <w:abstractNumId w:val="5"/>
  </w:num>
  <w:num w:numId="15" w16cid:durableId="1810240436">
    <w:abstractNumId w:val="14"/>
  </w:num>
  <w:num w:numId="16" w16cid:durableId="1816215491">
    <w:abstractNumId w:val="2"/>
  </w:num>
  <w:num w:numId="17" w16cid:durableId="710307081">
    <w:abstractNumId w:val="1"/>
  </w:num>
  <w:num w:numId="18" w16cid:durableId="670986026">
    <w:abstractNumId w:val="16"/>
  </w:num>
  <w:num w:numId="19" w16cid:durableId="198326215">
    <w:abstractNumId w:val="0"/>
  </w:num>
  <w:num w:numId="20" w16cid:durableId="884944480">
    <w:abstractNumId w:val="15"/>
  </w:num>
  <w:num w:numId="21" w16cid:durableId="662977209">
    <w:abstractNumId w:val="13"/>
  </w:num>
  <w:num w:numId="22" w16cid:durableId="186138978">
    <w:abstractNumId w:val="12"/>
  </w:num>
  <w:num w:numId="23" w16cid:durableId="2056194495">
    <w:abstractNumId w:val="7"/>
  </w:num>
  <w:num w:numId="24" w16cid:durableId="425614612">
    <w:abstractNumId w:val="9"/>
  </w:num>
  <w:num w:numId="25" w16cid:durableId="1952272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PZa70+giBCcC2id5BrHOF4tkTQK08l6jWv+q0zhb9j11BLfJhyDbK+skdLAyMAmTcD5LMaQX25j5Sk3Tl0oCg==" w:salt="4Ta13h5vQrToq1tBBcsFNg==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0C1E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4C54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16F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4928"/>
    <w:rsid w:val="00465939"/>
    <w:rsid w:val="0047349F"/>
    <w:rsid w:val="00487F6B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651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B0FA2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069B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07C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004D"/>
    <w:rsid w:val="009B2AB5"/>
    <w:rsid w:val="009B3212"/>
    <w:rsid w:val="009B779B"/>
    <w:rsid w:val="009C7BF7"/>
    <w:rsid w:val="009D22B7"/>
    <w:rsid w:val="009D5D6D"/>
    <w:rsid w:val="009E6D0A"/>
    <w:rsid w:val="009F03FA"/>
    <w:rsid w:val="00A01A16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E3E53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73A6"/>
    <w:rsid w:val="00B6770E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105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D1E6B"/>
    <w:rsid w:val="00EE1759"/>
    <w:rsid w:val="00EE5A44"/>
    <w:rsid w:val="00EF1F6B"/>
    <w:rsid w:val="00EF3913"/>
    <w:rsid w:val="00EF52A8"/>
    <w:rsid w:val="00EF5E3D"/>
    <w:rsid w:val="00F003D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3EF2"/>
    <w:rsid w:val="00F768FC"/>
    <w:rsid w:val="00F91B29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2A4C-850C-417A-9741-1ED19818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2</TotalTime>
  <Pages>3</Pages>
  <Words>735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Körömi Bálint dr.</cp:lastModifiedBy>
  <cp:revision>4</cp:revision>
  <cp:lastPrinted>2010-01-06T07:56:00Z</cp:lastPrinted>
  <dcterms:created xsi:type="dcterms:W3CDTF">2025-05-09T08:09:00Z</dcterms:created>
  <dcterms:modified xsi:type="dcterms:W3CDTF">2025-05-13T13:51:00Z</dcterms:modified>
</cp:coreProperties>
</file>